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619" w:rsidRDefault="00452619" w:rsidP="00A413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it-IT"/>
        </w:rPr>
      </w:pPr>
      <w:bookmarkStart w:id="0" w:name="_GoBack"/>
      <w:bookmarkEnd w:id="0"/>
      <w:r w:rsidRPr="00452619">
        <w:rPr>
          <w:rFonts w:ascii="Arial" w:eastAsia="Times New Roman" w:hAnsi="Arial" w:cs="Arial"/>
          <w:b/>
          <w:bCs/>
          <w:sz w:val="24"/>
          <w:szCs w:val="20"/>
          <w:lang w:eastAsia="it-IT"/>
        </w:rPr>
        <w:t>RIEPILOGO ORE ECCEDENTI DA RETRIBUIRE</w:t>
      </w:r>
    </w:p>
    <w:p w:rsidR="00A413AC" w:rsidRPr="00452619" w:rsidRDefault="00A413AC" w:rsidP="00A413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0"/>
          <w:lang w:eastAsia="it-IT"/>
        </w:rPr>
        <w:t>A cura del responsabile di plesso</w:t>
      </w:r>
    </w:p>
    <w:p w:rsidR="00452619" w:rsidRPr="00452619" w:rsidRDefault="00452619" w:rsidP="00452619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it-IT"/>
        </w:rPr>
      </w:pPr>
      <w:r w:rsidRPr="00452619">
        <w:rPr>
          <w:rFonts w:ascii="Arial" w:eastAsia="Times New Roman" w:hAnsi="Arial" w:cs="Arial"/>
          <w:b/>
          <w:bCs/>
          <w:sz w:val="24"/>
          <w:szCs w:val="20"/>
          <w:lang w:eastAsia="it-IT"/>
        </w:rPr>
        <w:t>Per sostituzione colleghi assenti</w:t>
      </w:r>
    </w:p>
    <w:p w:rsidR="00452619" w:rsidRPr="00452619" w:rsidRDefault="00452619" w:rsidP="00452619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452619" w:rsidRPr="00452619" w:rsidRDefault="00452619" w:rsidP="00452619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it-IT"/>
        </w:rPr>
      </w:pPr>
      <w:bookmarkStart w:id="1" w:name="Testo1"/>
      <w:bookmarkStart w:id="2" w:name="Testo2"/>
      <w:bookmarkEnd w:id="1"/>
      <w:bookmarkEnd w:id="2"/>
      <w:r w:rsidRPr="00452619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 xml:space="preserve">A.S. 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>_____________</w:t>
      </w:r>
      <w:r w:rsidRPr="00452619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> </w:t>
      </w:r>
      <w:r w:rsidRPr="00452619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 xml:space="preserve"> </w:t>
      </w:r>
      <w:bookmarkStart w:id="3" w:name="Testo3"/>
      <w:bookmarkEnd w:id="3"/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SCUOLA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________________________ PLESSO DI ________________________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_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 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 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 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 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 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</w:p>
    <w:p w:rsidR="00452619" w:rsidRPr="00452619" w:rsidRDefault="00452619" w:rsidP="00452619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Style w:val="Grigliatabella"/>
        <w:tblW w:w="9795" w:type="dxa"/>
        <w:tblLook w:val="04A0" w:firstRow="1" w:lastRow="0" w:firstColumn="1" w:lastColumn="0" w:noHBand="0" w:noVBand="1"/>
      </w:tblPr>
      <w:tblGrid>
        <w:gridCol w:w="3501"/>
        <w:gridCol w:w="2871"/>
        <w:gridCol w:w="3423"/>
      </w:tblGrid>
      <w:tr w:rsidR="00452619" w:rsidRPr="00CC0C79" w:rsidTr="00633767">
        <w:trPr>
          <w:trHeight w:val="567"/>
        </w:trPr>
        <w:tc>
          <w:tcPr>
            <w:tcW w:w="3330" w:type="dxa"/>
            <w:hideMark/>
          </w:tcPr>
          <w:p w:rsidR="00452619" w:rsidRPr="00452619" w:rsidRDefault="00452619" w:rsidP="0045261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b/>
                <w:bCs/>
                <w:szCs w:val="20"/>
                <w:lang w:eastAsia="it-IT"/>
              </w:rPr>
              <w:t>COGNOME E NOME</w:t>
            </w:r>
          </w:p>
          <w:p w:rsidR="00452619" w:rsidRPr="00452619" w:rsidRDefault="00452619" w:rsidP="00452619">
            <w:pPr>
              <w:spacing w:after="119" w:line="240" w:lineRule="auto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  <w:tc>
          <w:tcPr>
            <w:tcW w:w="2730" w:type="dxa"/>
            <w:hideMark/>
          </w:tcPr>
          <w:p w:rsidR="00452619" w:rsidRPr="00452619" w:rsidRDefault="00452619" w:rsidP="0045261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b/>
                <w:bCs/>
                <w:szCs w:val="20"/>
                <w:lang w:eastAsia="it-IT"/>
              </w:rPr>
              <w:t>TOT. ORE</w:t>
            </w:r>
          </w:p>
          <w:p w:rsidR="00452619" w:rsidRPr="00452619" w:rsidRDefault="00452619" w:rsidP="00452619">
            <w:pPr>
              <w:spacing w:after="119" w:line="240" w:lineRule="auto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b/>
                <w:bCs/>
                <w:szCs w:val="20"/>
                <w:lang w:eastAsia="it-IT"/>
              </w:rPr>
              <w:t>DA RETRIBUIRE</w:t>
            </w:r>
          </w:p>
        </w:tc>
        <w:tc>
          <w:tcPr>
            <w:tcW w:w="3255" w:type="dxa"/>
            <w:hideMark/>
          </w:tcPr>
          <w:p w:rsidR="00452619" w:rsidRPr="00452619" w:rsidRDefault="00452619" w:rsidP="0045261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b/>
                <w:bCs/>
                <w:szCs w:val="20"/>
                <w:lang w:eastAsia="it-IT"/>
              </w:rPr>
              <w:t>NOTE</w:t>
            </w:r>
          </w:p>
        </w:tc>
      </w:tr>
      <w:tr w:rsidR="00452619" w:rsidRPr="00CC0C79" w:rsidTr="00633767">
        <w:trPr>
          <w:trHeight w:val="397"/>
        </w:trPr>
        <w:tc>
          <w:tcPr>
            <w:tcW w:w="33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4" w:name="Testo4"/>
            <w:bookmarkEnd w:id="4"/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27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5" w:name="Testo5"/>
            <w:bookmarkEnd w:id="5"/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3255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6" w:name="Testo6"/>
            <w:bookmarkEnd w:id="6"/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</w:tr>
      <w:tr w:rsidR="00452619" w:rsidRPr="00CC0C79" w:rsidTr="00633767">
        <w:trPr>
          <w:trHeight w:val="397"/>
        </w:trPr>
        <w:tc>
          <w:tcPr>
            <w:tcW w:w="33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27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3255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</w:tr>
      <w:tr w:rsidR="00452619" w:rsidRPr="00CC0C79" w:rsidTr="00633767">
        <w:trPr>
          <w:trHeight w:val="397"/>
        </w:trPr>
        <w:tc>
          <w:tcPr>
            <w:tcW w:w="33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27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3255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</w:tr>
      <w:tr w:rsidR="00452619" w:rsidRPr="00CC0C79" w:rsidTr="00633767">
        <w:trPr>
          <w:trHeight w:val="397"/>
        </w:trPr>
        <w:tc>
          <w:tcPr>
            <w:tcW w:w="33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27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3255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</w:tr>
      <w:tr w:rsidR="00452619" w:rsidRPr="00CC0C79" w:rsidTr="00633767">
        <w:trPr>
          <w:trHeight w:val="397"/>
        </w:trPr>
        <w:tc>
          <w:tcPr>
            <w:tcW w:w="33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7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255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2619" w:rsidRPr="00CC0C79" w:rsidTr="00633767">
        <w:trPr>
          <w:trHeight w:val="397"/>
        </w:trPr>
        <w:tc>
          <w:tcPr>
            <w:tcW w:w="33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27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3255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</w:tr>
      <w:tr w:rsidR="00452619" w:rsidRPr="00CC0C79" w:rsidTr="00633767">
        <w:trPr>
          <w:trHeight w:val="397"/>
        </w:trPr>
        <w:tc>
          <w:tcPr>
            <w:tcW w:w="33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7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255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2619" w:rsidRPr="00CC0C79" w:rsidTr="00633767">
        <w:trPr>
          <w:trHeight w:val="397"/>
        </w:trPr>
        <w:tc>
          <w:tcPr>
            <w:tcW w:w="33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27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3255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</w:tr>
      <w:tr w:rsidR="00452619" w:rsidRPr="00CC0C79" w:rsidTr="00633767">
        <w:trPr>
          <w:trHeight w:val="397"/>
        </w:trPr>
        <w:tc>
          <w:tcPr>
            <w:tcW w:w="33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7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255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2619" w:rsidRPr="00CC0C79" w:rsidTr="00633767">
        <w:trPr>
          <w:trHeight w:val="397"/>
        </w:trPr>
        <w:tc>
          <w:tcPr>
            <w:tcW w:w="33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27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3255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</w:tr>
      <w:tr w:rsidR="00452619" w:rsidRPr="00CC0C79" w:rsidTr="00633767">
        <w:trPr>
          <w:trHeight w:val="397"/>
        </w:trPr>
        <w:tc>
          <w:tcPr>
            <w:tcW w:w="33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7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255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2619" w:rsidRPr="00CC0C79" w:rsidTr="00633767">
        <w:trPr>
          <w:trHeight w:val="397"/>
        </w:trPr>
        <w:tc>
          <w:tcPr>
            <w:tcW w:w="33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730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  <w:tc>
          <w:tcPr>
            <w:tcW w:w="3255" w:type="dxa"/>
            <w:hideMark/>
          </w:tcPr>
          <w:p w:rsidR="00452619" w:rsidRPr="00452619" w:rsidRDefault="00452619" w:rsidP="00452619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  <w:r w:rsidRPr="004526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 </w:t>
            </w:r>
          </w:p>
        </w:tc>
      </w:tr>
    </w:tbl>
    <w:p w:rsidR="00633767" w:rsidRDefault="00633767" w:rsidP="00452619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633767" w:rsidRDefault="00633767" w:rsidP="00452619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452619" w:rsidRDefault="00452619" w:rsidP="00452619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Data _________________________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  <w:t>Il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A413A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responsabile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di plesso</w:t>
      </w:r>
    </w:p>
    <w:p w:rsidR="00452619" w:rsidRPr="00452619" w:rsidRDefault="00452619" w:rsidP="00452619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ab/>
        <w:t>__________________________________</w:t>
      </w:r>
      <w:r w:rsidRPr="004526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_</w:t>
      </w:r>
    </w:p>
    <w:p w:rsidR="00D700F0" w:rsidRPr="00452619" w:rsidRDefault="00D700F0">
      <w:pPr>
        <w:rPr>
          <w:rFonts w:ascii="Arial" w:hAnsi="Arial" w:cs="Arial"/>
          <w:sz w:val="20"/>
          <w:szCs w:val="20"/>
        </w:rPr>
      </w:pPr>
    </w:p>
    <w:sectPr w:rsidR="00D700F0" w:rsidRPr="00452619" w:rsidSect="009651F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0D1" w:rsidRDefault="00C830D1" w:rsidP="00633767">
      <w:pPr>
        <w:spacing w:after="0" w:line="240" w:lineRule="auto"/>
      </w:pPr>
      <w:r>
        <w:separator/>
      </w:r>
    </w:p>
  </w:endnote>
  <w:endnote w:type="continuationSeparator" w:id="0">
    <w:p w:rsidR="00C830D1" w:rsidRDefault="00C830D1" w:rsidP="0063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0D1" w:rsidRDefault="00C830D1" w:rsidP="00633767">
      <w:pPr>
        <w:spacing w:after="0" w:line="240" w:lineRule="auto"/>
      </w:pPr>
      <w:r>
        <w:separator/>
      </w:r>
    </w:p>
  </w:footnote>
  <w:footnote w:type="continuationSeparator" w:id="0">
    <w:p w:rsidR="00C830D1" w:rsidRDefault="00C830D1" w:rsidP="00633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767" w:rsidRPr="00633767" w:rsidRDefault="00633767" w:rsidP="00633767">
    <w:pPr>
      <w:autoSpaceDE w:val="0"/>
      <w:autoSpaceDN w:val="0"/>
      <w:adjustRightInd w:val="0"/>
      <w:spacing w:after="0" w:line="360" w:lineRule="auto"/>
      <w:jc w:val="right"/>
      <w:rPr>
        <w:rFonts w:cs="Calibri"/>
        <w:color w:val="242D21"/>
        <w:sz w:val="28"/>
        <w:szCs w:val="28"/>
      </w:rPr>
    </w:pPr>
    <w:r w:rsidRPr="00633767">
      <w:rPr>
        <w:rFonts w:cs="Calibri"/>
        <w:color w:val="242D21"/>
        <w:sz w:val="28"/>
        <w:szCs w:val="28"/>
      </w:rPr>
      <w:t xml:space="preserve">Alla cortese attenzione del </w:t>
    </w:r>
  </w:p>
  <w:p w:rsidR="00633767" w:rsidRDefault="00633767" w:rsidP="00633767">
    <w:pPr>
      <w:pStyle w:val="Intestazione"/>
      <w:jc w:val="right"/>
    </w:pPr>
    <w:r w:rsidRPr="00633767">
      <w:rPr>
        <w:rFonts w:cs="Calibri"/>
        <w:color w:val="242D21"/>
        <w:sz w:val="28"/>
        <w:szCs w:val="28"/>
      </w:rPr>
      <w:t>DIRIGENTE SCOLASTICO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4E"/>
    <w:rsid w:val="000139C5"/>
    <w:rsid w:val="00015848"/>
    <w:rsid w:val="0002781D"/>
    <w:rsid w:val="000704FC"/>
    <w:rsid w:val="0014373F"/>
    <w:rsid w:val="00143807"/>
    <w:rsid w:val="00174987"/>
    <w:rsid w:val="001B7E4E"/>
    <w:rsid w:val="001C2529"/>
    <w:rsid w:val="0021595A"/>
    <w:rsid w:val="00240012"/>
    <w:rsid w:val="002535B1"/>
    <w:rsid w:val="00263E15"/>
    <w:rsid w:val="00267A13"/>
    <w:rsid w:val="002B4CBB"/>
    <w:rsid w:val="002E1B81"/>
    <w:rsid w:val="003502A0"/>
    <w:rsid w:val="003A5429"/>
    <w:rsid w:val="003F25B1"/>
    <w:rsid w:val="00452619"/>
    <w:rsid w:val="0047556F"/>
    <w:rsid w:val="004F71A4"/>
    <w:rsid w:val="00501025"/>
    <w:rsid w:val="005822DE"/>
    <w:rsid w:val="0058246F"/>
    <w:rsid w:val="005976FD"/>
    <w:rsid w:val="005C6C0D"/>
    <w:rsid w:val="00633767"/>
    <w:rsid w:val="006A5926"/>
    <w:rsid w:val="006B434E"/>
    <w:rsid w:val="006C394A"/>
    <w:rsid w:val="006D6202"/>
    <w:rsid w:val="00782F48"/>
    <w:rsid w:val="007D738A"/>
    <w:rsid w:val="007F572A"/>
    <w:rsid w:val="0083518F"/>
    <w:rsid w:val="0089416F"/>
    <w:rsid w:val="0089768D"/>
    <w:rsid w:val="008C1A62"/>
    <w:rsid w:val="008E3EC7"/>
    <w:rsid w:val="008F6B50"/>
    <w:rsid w:val="009651FD"/>
    <w:rsid w:val="0099690B"/>
    <w:rsid w:val="009D348C"/>
    <w:rsid w:val="00A377C0"/>
    <w:rsid w:val="00A413AC"/>
    <w:rsid w:val="00A54551"/>
    <w:rsid w:val="00A82588"/>
    <w:rsid w:val="00A91FD2"/>
    <w:rsid w:val="00A96212"/>
    <w:rsid w:val="00AF1AA5"/>
    <w:rsid w:val="00B53865"/>
    <w:rsid w:val="00B55C68"/>
    <w:rsid w:val="00B724E3"/>
    <w:rsid w:val="00B72649"/>
    <w:rsid w:val="00BB55EB"/>
    <w:rsid w:val="00BE49CA"/>
    <w:rsid w:val="00C830D1"/>
    <w:rsid w:val="00CC0C79"/>
    <w:rsid w:val="00D20425"/>
    <w:rsid w:val="00D66B2A"/>
    <w:rsid w:val="00D700F0"/>
    <w:rsid w:val="00D915F5"/>
    <w:rsid w:val="00DF105B"/>
    <w:rsid w:val="00E14844"/>
    <w:rsid w:val="00E14AAA"/>
    <w:rsid w:val="00E245CE"/>
    <w:rsid w:val="00E74FFE"/>
    <w:rsid w:val="00E944BD"/>
    <w:rsid w:val="00EC13D5"/>
    <w:rsid w:val="00F47748"/>
    <w:rsid w:val="00F67CD7"/>
    <w:rsid w:val="00FC205A"/>
    <w:rsid w:val="00FC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4E000-CCEE-D749-978E-7290B41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1F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5261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3376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76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3376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76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633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3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nisegaia/Dropbox/Modulistica/Servizi/Ore%20eccedenti%20-%20Richiesta%20retribuzione%20(responsabile%20di%20plesso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Ore eccedenti - Richiesta retribuzione (responsabile di plesso).dotx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Links>
    <vt:vector size="6" baseType="variant"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mailto:caic88500l@istruzione.it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Gaia</dc:creator>
  <cp:keywords/>
  <cp:lastModifiedBy>Denise Gaia</cp:lastModifiedBy>
  <cp:revision>1</cp:revision>
  <dcterms:created xsi:type="dcterms:W3CDTF">2019-09-20T14:32:00Z</dcterms:created>
  <dcterms:modified xsi:type="dcterms:W3CDTF">2019-09-20T14:33:00Z</dcterms:modified>
</cp:coreProperties>
</file>